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48DC0" w14:textId="77777777" w:rsidR="00DB1DB5" w:rsidRPr="002768B5" w:rsidRDefault="00DB1DB5" w:rsidP="00DB1DB5">
      <w:pPr>
        <w:jc w:val="center"/>
        <w:outlineLvl w:val="0"/>
        <w:rPr>
          <w:rFonts w:ascii="Arial" w:hAnsi="Arial" w:cs="Arial"/>
        </w:rPr>
      </w:pPr>
      <w:r w:rsidRPr="002768B5">
        <w:rPr>
          <w:rFonts w:ascii="Arial" w:hAnsi="Arial" w:cs="Arial"/>
        </w:rPr>
        <w:t>UNITED STATES DISTRICT COURT</w:t>
      </w:r>
    </w:p>
    <w:p w14:paraId="218EB9CC" w14:textId="77777777" w:rsidR="00DB1DB5" w:rsidRPr="002768B5" w:rsidRDefault="00DB1DB5" w:rsidP="00DB1DB5">
      <w:pPr>
        <w:jc w:val="center"/>
        <w:outlineLvl w:val="0"/>
        <w:rPr>
          <w:rFonts w:ascii="Arial" w:hAnsi="Arial" w:cs="Arial"/>
        </w:rPr>
      </w:pPr>
      <w:r w:rsidRPr="002768B5">
        <w:rPr>
          <w:rFonts w:ascii="Arial" w:hAnsi="Arial" w:cs="Arial"/>
        </w:rPr>
        <w:t>DISTRICT OF MAINE</w:t>
      </w:r>
    </w:p>
    <w:p w14:paraId="7B7A7FAD" w14:textId="77777777" w:rsidR="00DB1DB5" w:rsidRPr="002768B5" w:rsidRDefault="00DB1DB5" w:rsidP="00DB1DB5">
      <w:pPr>
        <w:rPr>
          <w:rFonts w:ascii="Arial" w:hAnsi="Arial" w:cs="Arial"/>
        </w:rPr>
      </w:pPr>
    </w:p>
    <w:p w14:paraId="2581155F" w14:textId="77777777" w:rsidR="00DB1DB5" w:rsidRPr="002768B5" w:rsidRDefault="00DB1DB5" w:rsidP="00DB1DB5">
      <w:pPr>
        <w:outlineLvl w:val="0"/>
        <w:rPr>
          <w:rFonts w:ascii="Arial" w:hAnsi="Arial" w:cs="Arial"/>
        </w:rPr>
      </w:pPr>
      <w:r w:rsidRPr="002768B5">
        <w:rPr>
          <w:rFonts w:ascii="Arial" w:hAnsi="Arial" w:cs="Arial"/>
        </w:rPr>
        <w:t>CASE NAME:</w:t>
      </w:r>
      <w:r w:rsidR="00675833">
        <w:rPr>
          <w:rFonts w:ascii="Arial" w:hAnsi="Arial" w:cs="Arial"/>
        </w:rPr>
        <w:t xml:space="preserve">  </w:t>
      </w:r>
      <w:r w:rsidR="0067583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75833">
        <w:rPr>
          <w:rFonts w:ascii="Arial" w:hAnsi="Arial" w:cs="Arial"/>
        </w:rPr>
        <w:instrText xml:space="preserve"> FORMTEXT </w:instrText>
      </w:r>
      <w:r w:rsidR="00675833" w:rsidRPr="00675833">
        <w:rPr>
          <w:rFonts w:ascii="Arial" w:hAnsi="Arial" w:cs="Arial"/>
        </w:rPr>
      </w:r>
      <w:r w:rsidR="00675833">
        <w:rPr>
          <w:rFonts w:ascii="Arial" w:hAnsi="Arial" w:cs="Arial"/>
        </w:rPr>
        <w:fldChar w:fldCharType="separate"/>
      </w:r>
      <w:r w:rsidR="00675833">
        <w:rPr>
          <w:rFonts w:ascii="Arial" w:hAnsi="Arial" w:cs="Arial"/>
          <w:noProof/>
        </w:rPr>
        <w:t> </w:t>
      </w:r>
      <w:r w:rsidR="00675833">
        <w:rPr>
          <w:rFonts w:ascii="Arial" w:hAnsi="Arial" w:cs="Arial"/>
          <w:noProof/>
        </w:rPr>
        <w:t> </w:t>
      </w:r>
      <w:r w:rsidR="00675833">
        <w:rPr>
          <w:rFonts w:ascii="Arial" w:hAnsi="Arial" w:cs="Arial"/>
          <w:noProof/>
        </w:rPr>
        <w:t> </w:t>
      </w:r>
      <w:r w:rsidR="00675833">
        <w:rPr>
          <w:rFonts w:ascii="Arial" w:hAnsi="Arial" w:cs="Arial"/>
          <w:noProof/>
        </w:rPr>
        <w:t> </w:t>
      </w:r>
      <w:r w:rsidR="00675833">
        <w:rPr>
          <w:rFonts w:ascii="Arial" w:hAnsi="Arial" w:cs="Arial"/>
          <w:noProof/>
        </w:rPr>
        <w:t> </w:t>
      </w:r>
      <w:r w:rsidR="00675833">
        <w:rPr>
          <w:rFonts w:ascii="Arial" w:hAnsi="Arial" w:cs="Arial"/>
        </w:rPr>
        <w:fldChar w:fldCharType="end"/>
      </w:r>
      <w:bookmarkEnd w:id="0"/>
    </w:p>
    <w:p w14:paraId="641DAB5C" w14:textId="77777777" w:rsidR="00DB1DB5" w:rsidRPr="002768B5" w:rsidRDefault="00DB1DB5" w:rsidP="00DB1DB5">
      <w:pPr>
        <w:outlineLvl w:val="0"/>
        <w:rPr>
          <w:rFonts w:ascii="Arial" w:hAnsi="Arial" w:cs="Arial"/>
        </w:rPr>
      </w:pPr>
    </w:p>
    <w:p w14:paraId="6143DE0F" w14:textId="77777777" w:rsidR="00DB1DB5" w:rsidRPr="002768B5" w:rsidRDefault="00DB1DB5" w:rsidP="00DB1DB5">
      <w:pPr>
        <w:outlineLvl w:val="0"/>
        <w:rPr>
          <w:rFonts w:ascii="Arial" w:hAnsi="Arial" w:cs="Arial"/>
        </w:rPr>
      </w:pPr>
      <w:r w:rsidRPr="002768B5">
        <w:rPr>
          <w:rFonts w:ascii="Arial" w:hAnsi="Arial" w:cs="Arial"/>
        </w:rPr>
        <w:t>DOCKET NO:</w:t>
      </w:r>
      <w:r w:rsidR="00675833">
        <w:rPr>
          <w:rFonts w:ascii="Arial" w:hAnsi="Arial" w:cs="Arial"/>
        </w:rPr>
        <w:t xml:space="preserve">  </w:t>
      </w:r>
      <w:r w:rsidR="00675833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75833">
        <w:rPr>
          <w:rFonts w:ascii="Arial" w:hAnsi="Arial" w:cs="Arial"/>
        </w:rPr>
        <w:instrText xml:space="preserve"> FORMTEXT </w:instrText>
      </w:r>
      <w:r w:rsidR="00675833" w:rsidRPr="00675833">
        <w:rPr>
          <w:rFonts w:ascii="Arial" w:hAnsi="Arial" w:cs="Arial"/>
        </w:rPr>
      </w:r>
      <w:r w:rsidR="00675833">
        <w:rPr>
          <w:rFonts w:ascii="Arial" w:hAnsi="Arial" w:cs="Arial"/>
        </w:rPr>
        <w:fldChar w:fldCharType="separate"/>
      </w:r>
      <w:r w:rsidR="00675833">
        <w:rPr>
          <w:rFonts w:ascii="Arial" w:hAnsi="Arial" w:cs="Arial"/>
          <w:noProof/>
        </w:rPr>
        <w:t> </w:t>
      </w:r>
      <w:r w:rsidR="00675833">
        <w:rPr>
          <w:rFonts w:ascii="Arial" w:hAnsi="Arial" w:cs="Arial"/>
          <w:noProof/>
        </w:rPr>
        <w:t> </w:t>
      </w:r>
      <w:r w:rsidR="00675833">
        <w:rPr>
          <w:rFonts w:ascii="Arial" w:hAnsi="Arial" w:cs="Arial"/>
          <w:noProof/>
        </w:rPr>
        <w:t> </w:t>
      </w:r>
      <w:r w:rsidR="00675833">
        <w:rPr>
          <w:rFonts w:ascii="Arial" w:hAnsi="Arial" w:cs="Arial"/>
          <w:noProof/>
        </w:rPr>
        <w:t> </w:t>
      </w:r>
      <w:r w:rsidR="00675833">
        <w:rPr>
          <w:rFonts w:ascii="Arial" w:hAnsi="Arial" w:cs="Arial"/>
          <w:noProof/>
        </w:rPr>
        <w:t> </w:t>
      </w:r>
      <w:r w:rsidR="00675833">
        <w:rPr>
          <w:rFonts w:ascii="Arial" w:hAnsi="Arial" w:cs="Arial"/>
        </w:rPr>
        <w:fldChar w:fldCharType="end"/>
      </w:r>
      <w:bookmarkEnd w:id="1"/>
    </w:p>
    <w:p w14:paraId="03AAC609" w14:textId="77777777" w:rsidR="00DB1DB5" w:rsidRPr="002768B5" w:rsidRDefault="00DB1DB5" w:rsidP="00DB1DB5">
      <w:pPr>
        <w:rPr>
          <w:rFonts w:ascii="Arial" w:hAnsi="Arial" w:cs="Arial"/>
        </w:rPr>
      </w:pPr>
    </w:p>
    <w:p w14:paraId="497BFFEA" w14:textId="77777777" w:rsidR="00DB1DB5" w:rsidRPr="002768B5" w:rsidRDefault="00DB1DB5" w:rsidP="00DB1DB5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768B5">
        <w:rPr>
          <w:rFonts w:ascii="Arial" w:hAnsi="Arial" w:cs="Arial"/>
          <w:b/>
          <w:sz w:val="28"/>
          <w:szCs w:val="28"/>
        </w:rPr>
        <w:t>Exhibit List</w:t>
      </w:r>
    </w:p>
    <w:p w14:paraId="35159A23" w14:textId="77777777" w:rsidR="00DB1DB5" w:rsidRPr="002768B5" w:rsidRDefault="00DB1DB5" w:rsidP="00DB1DB5">
      <w:pPr>
        <w:jc w:val="center"/>
        <w:rPr>
          <w:rFonts w:ascii="Arial" w:hAnsi="Arial" w:cs="Arial"/>
        </w:rPr>
      </w:pPr>
    </w:p>
    <w:tbl>
      <w:tblPr>
        <w:tblW w:w="1500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840"/>
        <w:gridCol w:w="840"/>
        <w:gridCol w:w="840"/>
        <w:gridCol w:w="8160"/>
        <w:gridCol w:w="960"/>
        <w:gridCol w:w="1200"/>
        <w:gridCol w:w="1080"/>
        <w:gridCol w:w="1080"/>
      </w:tblGrid>
      <w:tr w:rsidR="002501F0" w:rsidRPr="00F14232" w14:paraId="1C4AD608" w14:textId="77777777" w:rsidTr="00F14232">
        <w:trPr>
          <w:tblHeader/>
        </w:trPr>
        <w:tc>
          <w:tcPr>
            <w:tcW w:w="840" w:type="dxa"/>
            <w:shd w:val="clear" w:color="auto" w:fill="auto"/>
            <w:vAlign w:val="center"/>
          </w:tcPr>
          <w:bookmarkStart w:id="2" w:name="Dropdown1"/>
          <w:p w14:paraId="18C6FA4C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  <w:r w:rsidRPr="00F14232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Gvt"/>
                    <w:listEntry w:val="Pla"/>
                  </w:ddList>
                </w:ffData>
              </w:fldChar>
            </w:r>
            <w:r w:rsidRPr="00F14232">
              <w:rPr>
                <w:rFonts w:ascii="Arial" w:hAnsi="Arial" w:cs="Arial"/>
              </w:rPr>
              <w:instrText xml:space="preserve"> FORMDROPDOWN </w:instrText>
            </w:r>
            <w:r w:rsidRPr="00F14232">
              <w:rPr>
                <w:rFonts w:ascii="Arial" w:hAnsi="Arial" w:cs="Arial"/>
              </w:rPr>
            </w:r>
            <w:r w:rsidRPr="00F14232">
              <w:rPr>
                <w:rFonts w:ascii="Arial" w:hAnsi="Arial" w:cs="Arial"/>
              </w:rPr>
              <w:fldChar w:fldCharType="end"/>
            </w:r>
            <w:bookmarkEnd w:id="2"/>
            <w:r w:rsidRPr="00F14232">
              <w:rPr>
                <w:rFonts w:ascii="Arial" w:hAnsi="Arial" w:cs="Arial"/>
              </w:rPr>
              <w:t xml:space="preserve"> Exh</w:t>
            </w:r>
          </w:p>
          <w:p w14:paraId="247CF753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  <w:r w:rsidRPr="00F14232">
              <w:rPr>
                <w:rFonts w:ascii="Arial" w:hAnsi="Arial" w:cs="Arial"/>
              </w:rPr>
              <w:t>No.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928EA17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  <w:r w:rsidRPr="00F14232">
              <w:rPr>
                <w:rFonts w:ascii="Arial" w:hAnsi="Arial" w:cs="Arial"/>
              </w:rPr>
              <w:t>Dft Exh No.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1A9645F" w14:textId="77777777" w:rsidR="002501F0" w:rsidRPr="00F14232" w:rsidRDefault="00B66D4C" w:rsidP="00F14232">
            <w:pPr>
              <w:jc w:val="center"/>
              <w:rPr>
                <w:rFonts w:ascii="Arial" w:hAnsi="Arial" w:cs="Arial"/>
              </w:rPr>
            </w:pPr>
            <w:r w:rsidRPr="00F14232">
              <w:rPr>
                <w:rFonts w:ascii="Arial" w:hAnsi="Arial" w:cs="Arial"/>
              </w:rPr>
              <w:t>Court Exhib</w:t>
            </w:r>
          </w:p>
        </w:tc>
        <w:tc>
          <w:tcPr>
            <w:tcW w:w="8160" w:type="dxa"/>
            <w:shd w:val="clear" w:color="auto" w:fill="auto"/>
            <w:vAlign w:val="center"/>
          </w:tcPr>
          <w:p w14:paraId="3A7C7F8E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  <w:r w:rsidRPr="00F14232">
              <w:rPr>
                <w:rFonts w:ascii="Arial" w:hAnsi="Arial" w:cs="Arial"/>
              </w:rPr>
              <w:t>Description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5364BC4" w14:textId="77777777" w:rsidR="002501F0" w:rsidRPr="00F14232" w:rsidRDefault="00B66D4C" w:rsidP="00F14232">
            <w:pPr>
              <w:jc w:val="center"/>
              <w:rPr>
                <w:rFonts w:ascii="Arial" w:hAnsi="Arial" w:cs="Arial"/>
              </w:rPr>
            </w:pPr>
            <w:r w:rsidRPr="00F14232">
              <w:rPr>
                <w:rFonts w:ascii="Arial" w:hAnsi="Arial" w:cs="Arial"/>
              </w:rPr>
              <w:t>Obj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058E99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  <w:r w:rsidRPr="00F14232">
              <w:rPr>
                <w:rFonts w:ascii="Arial" w:hAnsi="Arial" w:cs="Arial"/>
              </w:rPr>
              <w:t xml:space="preserve"> Date</w:t>
            </w:r>
          </w:p>
          <w:p w14:paraId="333C48BE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  <w:r w:rsidRPr="00F14232">
              <w:rPr>
                <w:rFonts w:ascii="Arial" w:hAnsi="Arial" w:cs="Arial"/>
              </w:rPr>
              <w:t>Mentioned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BF6D9A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  <w:r w:rsidRPr="00F14232">
              <w:rPr>
                <w:rFonts w:ascii="Arial" w:hAnsi="Arial" w:cs="Arial"/>
              </w:rPr>
              <w:t>Date Offered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DC78DA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  <w:r w:rsidRPr="00F14232">
              <w:rPr>
                <w:rFonts w:ascii="Arial" w:hAnsi="Arial" w:cs="Arial"/>
              </w:rPr>
              <w:t>Date</w:t>
            </w:r>
          </w:p>
          <w:p w14:paraId="0114F6C0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  <w:r w:rsidRPr="00F14232">
              <w:rPr>
                <w:rFonts w:ascii="Arial" w:hAnsi="Arial" w:cs="Arial"/>
              </w:rPr>
              <w:t>Admitted</w:t>
            </w:r>
          </w:p>
        </w:tc>
      </w:tr>
      <w:tr w:rsidR="002501F0" w:rsidRPr="00F14232" w14:paraId="4386B498" w14:textId="77777777" w:rsidTr="00F14232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14:paraId="7E019FCF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F5CC8AB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458AF8C0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7F75B32A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1675528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43AC5F5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DC92D74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9E1B918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</w:tr>
      <w:tr w:rsidR="002501F0" w:rsidRPr="00F14232" w14:paraId="2F250839" w14:textId="77777777" w:rsidTr="00F14232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14:paraId="21CB141F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6CFA821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771BCAC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116005A7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BC5921D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5833016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4D895C2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3F5FE2F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</w:tr>
      <w:tr w:rsidR="002501F0" w:rsidRPr="00F14232" w14:paraId="4273159E" w14:textId="77777777" w:rsidTr="00F14232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14:paraId="3AB9408F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FEE7D39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B46D44B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574AF9F7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26465D3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0A33B7A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12D797B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89A4C6F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</w:tr>
      <w:tr w:rsidR="002501F0" w:rsidRPr="00F14232" w14:paraId="3D67C064" w14:textId="77777777" w:rsidTr="00F14232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14:paraId="54111953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F057792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7FC8DD86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57E75471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09F4924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9C5DEF7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707915C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86031EB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</w:tr>
      <w:tr w:rsidR="002501F0" w:rsidRPr="00F14232" w14:paraId="50DFFFE7" w14:textId="77777777" w:rsidTr="00F14232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14:paraId="504C82C3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24142CA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CAC11F4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30399DED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D6C503C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F4EDE0C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A93A70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A33D0DA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</w:tr>
      <w:tr w:rsidR="002501F0" w:rsidRPr="00F14232" w14:paraId="1BD91F04" w14:textId="77777777" w:rsidTr="00F14232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14:paraId="3C693069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A7310C6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B575399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002EDBFE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0BA56B9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79DBA92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90B4037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FAB5B43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</w:tr>
      <w:tr w:rsidR="002501F0" w:rsidRPr="00F14232" w14:paraId="1F9EB33F" w14:textId="77777777" w:rsidTr="00F14232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14:paraId="738791B9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2EE6C08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7FB33243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189C3FDC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3D4A96CA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187A23D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B67FCB6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F56CA60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</w:tr>
      <w:tr w:rsidR="002501F0" w:rsidRPr="00F14232" w14:paraId="3672C02F" w14:textId="77777777" w:rsidTr="00F14232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14:paraId="264F40B8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49729B99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4CC824BB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35360635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498E4C9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88DE271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634C06C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0C6D1FE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</w:tr>
      <w:tr w:rsidR="002501F0" w:rsidRPr="00F14232" w14:paraId="1B43EC84" w14:textId="77777777" w:rsidTr="00F14232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14:paraId="6B43ACC7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E48491A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6293932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06840956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1266D760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E613B05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321EAAF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7351A70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</w:tr>
      <w:tr w:rsidR="002501F0" w:rsidRPr="00F14232" w14:paraId="0ED6AA1D" w14:textId="77777777" w:rsidTr="00F14232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14:paraId="17D555C7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E487441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CA0CDF5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700A2304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FEE49C3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3909AAE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D8ABAB5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E29A61E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</w:tr>
      <w:tr w:rsidR="002501F0" w:rsidRPr="00F14232" w14:paraId="42D62B43" w14:textId="77777777" w:rsidTr="00F14232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14:paraId="5C48CC83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FDA9D58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0D33E6B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330E55AE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7F9C0A3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360118B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78DE3A7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9635590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</w:tr>
      <w:tr w:rsidR="002501F0" w:rsidRPr="00F14232" w14:paraId="6A6B8AFF" w14:textId="77777777" w:rsidTr="00F14232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14:paraId="2D467ACA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3E15BDF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778E2E3C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2490A4CA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C0EAFEC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A7FE912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81D2670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1587ACA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</w:tr>
      <w:tr w:rsidR="002501F0" w:rsidRPr="00F14232" w14:paraId="791F61C0" w14:textId="77777777" w:rsidTr="00F14232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14:paraId="3AC03CF7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7BEFB1E2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588295B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43A76472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  <w:r w:rsidRPr="00F142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7C541D5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57B48BE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5A27BFC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57B6004" w14:textId="77777777" w:rsidR="002501F0" w:rsidRPr="00F14232" w:rsidRDefault="002501F0" w:rsidP="00F14232">
            <w:pPr>
              <w:jc w:val="center"/>
              <w:rPr>
                <w:rFonts w:ascii="Arial" w:hAnsi="Arial" w:cs="Arial"/>
              </w:rPr>
            </w:pPr>
          </w:p>
        </w:tc>
      </w:tr>
      <w:tr w:rsidR="00B66D4C" w:rsidRPr="00F14232" w14:paraId="7F1C5D0C" w14:textId="77777777" w:rsidTr="00F14232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14:paraId="43F5FCF5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4EF626BC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438CB12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21D3440A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0E5E696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ECBCFC0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BEDC89F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C366DBA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</w:tr>
      <w:tr w:rsidR="00B66D4C" w:rsidRPr="00F14232" w14:paraId="0C90A855" w14:textId="77777777" w:rsidTr="00F14232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14:paraId="7E2A8586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405162BC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D45A649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4408E5C8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4640A64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CEF64E9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6FF1C87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3F657BC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</w:tr>
      <w:tr w:rsidR="00B66D4C" w:rsidRPr="00F14232" w14:paraId="34977868" w14:textId="77777777" w:rsidTr="00F14232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14:paraId="249680F9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CDE9DDC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435ACCC0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0D6DB4B3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4B9ED6D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BD6437E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5E80AE5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1F6D007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</w:tr>
      <w:tr w:rsidR="00B66D4C" w:rsidRPr="00F14232" w14:paraId="4444C33C" w14:textId="77777777" w:rsidTr="00F14232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14:paraId="31F2FBC8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1B204DE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57190FD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60D419AB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3E99435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2E77BFC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58C5E5F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0D24AC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</w:tr>
      <w:tr w:rsidR="00B66D4C" w:rsidRPr="00F14232" w14:paraId="11371E55" w14:textId="77777777" w:rsidTr="00F14232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14:paraId="1D02AC17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A90B94A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D20F192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23E055E4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04BDC60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95232D5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174D4D8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A16368B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</w:tr>
      <w:tr w:rsidR="00B66D4C" w:rsidRPr="00F14232" w14:paraId="06BDA8A9" w14:textId="77777777" w:rsidTr="00F14232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14:paraId="0A936053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2E30187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9BE8CC7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4E2BAE58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CCC5010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5287DCF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6F3BC0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F540E83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</w:tr>
      <w:tr w:rsidR="00B66D4C" w:rsidRPr="00F14232" w14:paraId="5BC8288F" w14:textId="77777777" w:rsidTr="00F14232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14:paraId="34FC129E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45630C38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3D88B80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256C6819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AE23C35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42C8EC6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6E33C0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AC3FCDB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</w:tr>
      <w:tr w:rsidR="00B66D4C" w:rsidRPr="00F14232" w14:paraId="4E48A2B8" w14:textId="77777777" w:rsidTr="00F14232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14:paraId="28C8EF56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F92739C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7069F871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2C6CFFE9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  <w:r w:rsidRPr="00F142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CA26708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D57927F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39BDDE4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D9C3FCE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</w:tr>
      <w:tr w:rsidR="00B66D4C" w:rsidRPr="00F14232" w14:paraId="24F8148B" w14:textId="77777777" w:rsidTr="00F14232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14:paraId="5397415D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CB3626D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8D3E10A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336D16C6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B0F711C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A732E71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FC974D9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E9493D3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</w:tr>
      <w:tr w:rsidR="00B66D4C" w:rsidRPr="00F14232" w14:paraId="7301AB96" w14:textId="77777777" w:rsidTr="00F14232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14:paraId="5C38DAF5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C34C744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FCD4282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607D6804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60C45C8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FDDEBD0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FAC6274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349D873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</w:tr>
      <w:tr w:rsidR="00B66D4C" w:rsidRPr="00F14232" w14:paraId="1F130255" w14:textId="77777777" w:rsidTr="00F14232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14:paraId="2220846B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484B823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2990A8F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4436BC62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02E5CA6F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493ABBD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03039F7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52CB471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</w:tr>
      <w:tr w:rsidR="00B66D4C" w:rsidRPr="00F14232" w14:paraId="7F1FFC43" w14:textId="77777777" w:rsidTr="00F14232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14:paraId="374D41F5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9E82DFF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4B3948E2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6FADD73F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B278139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59552EE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C9B4B9A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CB0364D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</w:tr>
      <w:tr w:rsidR="00B66D4C" w:rsidRPr="00F14232" w14:paraId="62AA987D" w14:textId="77777777" w:rsidTr="00F14232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14:paraId="091DA3CF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121ED47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D9895A9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01B23835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D230B7E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47CAA22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979E2A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C9B737F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</w:tr>
      <w:tr w:rsidR="00B66D4C" w:rsidRPr="00F14232" w14:paraId="07218E29" w14:textId="77777777" w:rsidTr="00F14232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14:paraId="45A8ECF2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7C96CB37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FFEEBE0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31ABC39F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57C7D09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3D586AE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19C94D5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F067E22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</w:tr>
      <w:tr w:rsidR="00B66D4C" w:rsidRPr="00F14232" w14:paraId="122245E6" w14:textId="77777777" w:rsidTr="00F14232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14:paraId="2D576A07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D8B4BB0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3E35ACE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341F6FB2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350CD7DB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8C1BE61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BB17690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21E5EA8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</w:tr>
      <w:tr w:rsidR="00B66D4C" w:rsidRPr="00F14232" w14:paraId="634B986D" w14:textId="77777777" w:rsidTr="00F14232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14:paraId="47E04D90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30C7252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F8A6193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4ACDF735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A917C93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A6508D1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110059B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EB3D051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</w:tr>
      <w:tr w:rsidR="00B66D4C" w:rsidRPr="00F14232" w14:paraId="5622F49F" w14:textId="77777777" w:rsidTr="00F14232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14:paraId="6623881A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7C294CF8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77ACC24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0" w:type="dxa"/>
            <w:shd w:val="clear" w:color="auto" w:fill="auto"/>
            <w:vAlign w:val="center"/>
          </w:tcPr>
          <w:p w14:paraId="1CF65945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31CB7DE4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6A954CA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926B5BC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169370" w14:textId="77777777" w:rsidR="00B66D4C" w:rsidRPr="00F14232" w:rsidRDefault="00B66D4C" w:rsidP="00F1423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60F55CD" w14:textId="77777777" w:rsidR="00EB6DBB" w:rsidRPr="002768B5" w:rsidRDefault="00EB6DBB">
      <w:pPr>
        <w:rPr>
          <w:rFonts w:ascii="Arial" w:hAnsi="Arial" w:cs="Arial"/>
        </w:rPr>
      </w:pPr>
    </w:p>
    <w:sectPr w:rsidR="00EB6DBB" w:rsidRPr="002768B5" w:rsidSect="00B66D4C">
      <w:pgSz w:w="15840" w:h="12240" w:orient="landscape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8FD"/>
    <w:rsid w:val="002501F0"/>
    <w:rsid w:val="002768B5"/>
    <w:rsid w:val="00537604"/>
    <w:rsid w:val="00675833"/>
    <w:rsid w:val="0068601C"/>
    <w:rsid w:val="0079279C"/>
    <w:rsid w:val="00856C55"/>
    <w:rsid w:val="008E76BE"/>
    <w:rsid w:val="00AF1612"/>
    <w:rsid w:val="00B66D4C"/>
    <w:rsid w:val="00D00591"/>
    <w:rsid w:val="00D8640A"/>
    <w:rsid w:val="00DB1DB5"/>
    <w:rsid w:val="00EB48FD"/>
    <w:rsid w:val="00EB6DBB"/>
    <w:rsid w:val="00F1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A677AA9"/>
  <w15:chartTrackingRefBased/>
  <w15:docId w15:val="{2E78D6EB-D2CB-4258-942F-6E9312B2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1DB5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B1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arshall\Local%20Settings\Temporary%20Internet%20Files\OLK63\Exhibit%20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Exhibit List.dot</Template>
  <TotalTime>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DISTRICT COURT</vt:lpstr>
    </vt:vector>
  </TitlesOfParts>
  <Company>US District Court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DISTRICT COURT</dc:title>
  <dc:subject/>
  <dc:creator>Don Marshall</dc:creator>
  <cp:keywords/>
  <dc:description/>
  <cp:lastModifiedBy>Nathan Horn</cp:lastModifiedBy>
  <cp:revision>2</cp:revision>
  <cp:lastPrinted>1601-01-01T00:00:00Z</cp:lastPrinted>
  <dcterms:created xsi:type="dcterms:W3CDTF">2021-03-19T14:32:00Z</dcterms:created>
  <dcterms:modified xsi:type="dcterms:W3CDTF">2021-03-19T14:32:00Z</dcterms:modified>
</cp:coreProperties>
</file>